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28B7" w14:textId="77777777" w:rsidR="004A340B" w:rsidRDefault="004A340B" w:rsidP="004E0BCD">
      <w:pPr>
        <w:rPr>
          <w:sz w:val="40"/>
          <w:szCs w:val="40"/>
        </w:rPr>
      </w:pPr>
      <w:r>
        <w:rPr>
          <w:sz w:val="40"/>
          <w:szCs w:val="40"/>
        </w:rPr>
        <w:t>Sluttrapport</w:t>
      </w:r>
      <w:r w:rsidRPr="005E7CB2">
        <w:rPr>
          <w:sz w:val="40"/>
          <w:szCs w:val="40"/>
        </w:rPr>
        <w:t xml:space="preserve"> for District Grant prosjekter</w:t>
      </w:r>
      <w:r>
        <w:rPr>
          <w:sz w:val="40"/>
          <w:szCs w:val="40"/>
        </w:rPr>
        <w:t xml:space="preserve"> i </w:t>
      </w:r>
    </w:p>
    <w:p w14:paraId="05B9BC0A" w14:textId="77777777" w:rsidR="00D82D05" w:rsidRDefault="004A340B">
      <w:r>
        <w:rPr>
          <w:sz w:val="40"/>
        </w:rPr>
        <w:t>Distrikt 2310</w:t>
      </w:r>
    </w:p>
    <w:p w14:paraId="416F9104" w14:textId="77777777" w:rsidR="004A340B" w:rsidRDefault="004A340B" w:rsidP="005E7CB2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F6B1118" wp14:editId="497BAF71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1219200" cy="441960"/>
                <wp:effectExtent l="0" t="0" r="0" b="0"/>
                <wp:wrapSquare wrapText="bothSides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4196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4DE40" w14:textId="77777777" w:rsidR="004A340B" w:rsidRDefault="004A340B" w:rsidP="007E4F73">
                            <w:r>
                              <w:t xml:space="preserve">Dato: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4.8pt;margin-top:16.5pt;width:96pt;height:34.8pt;z-index:2516628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" fillcolor="#fdeada">
                <v:textbox style="mso-fit-shape-to-text:t">
                  <w:txbxContent>
                    <w:p w:rsidR="007E4F73" w:rsidRDefault="007E4F73" w:rsidP="007E4F73">
                      <w:r>
                        <w:t xml:space="preserve">Dato: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29066748" wp14:editId="75B4F7D7">
                <wp:simplePos x="0" y="0"/>
                <wp:positionH relativeFrom="column">
                  <wp:posOffset>5080</wp:posOffset>
                </wp:positionH>
                <wp:positionV relativeFrom="paragraph">
                  <wp:posOffset>180975</wp:posOffset>
                </wp:positionV>
                <wp:extent cx="4005580" cy="27178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6E8A7" w14:textId="77777777" w:rsidR="004A340B" w:rsidRDefault="004A340B" w:rsidP="005E7CB2">
                            <w:r>
                              <w:t xml:space="preserve">Klubbens </w:t>
                            </w:r>
                            <w:r>
                              <w:t>navn: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 id="_x0000_s1027" type="#_x0000_t202" style="position:absolute;margin-left:.4pt;margin-top:14.25pt;width:315.4pt;height:21.4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" fillcolor="#fdeada">
                <v:textbox style="mso-fit-shape-to-text:t">
                  <w:txbxContent>
                    <w:p w:rsidR="005E7CB2" w:rsidRDefault="005E7CB2" w:rsidP="005E7CB2">
                      <w:r>
                        <w:t xml:space="preserve">Klubbens </w:t>
                      </w:r>
                      <w:r w:rsidR="00E75851">
                        <w:t>navn: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1B27EF" w14:textId="77777777" w:rsidR="004A340B" w:rsidRDefault="004A340B" w:rsidP="005E7CB2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A94E645" wp14:editId="7D52C5F2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4005580" cy="271780"/>
                <wp:effectExtent l="0" t="0" r="13970" b="14605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9DA21" w14:textId="77777777" w:rsidR="004A340B" w:rsidRDefault="004A340B" w:rsidP="005E7CB2">
                            <w:r>
                              <w:t>Prosjektnavn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 id="_x0000_s1028" type="#_x0000_t202" style="position:absolute;margin-left:0;margin-top:14.55pt;width:315.4pt;height:21.4pt;z-index:2516526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" fillcolor="#fdeada">
                <v:textbox style="mso-fit-shape-to-text:t">
                  <w:txbxContent>
                    <w:p w:rsidR="005E7CB2" w:rsidRDefault="005E7CB2" w:rsidP="005E7CB2">
                      <w:r>
                        <w:t>Prosjektnavn</w:t>
                      </w:r>
                      <w:r w:rsidR="00EF1632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D7E1BA" w14:textId="77777777" w:rsidR="004A340B" w:rsidRDefault="004A340B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B80CFCB" wp14:editId="47B09AC1">
                <wp:simplePos x="0" y="0"/>
                <wp:positionH relativeFrom="margin">
                  <wp:posOffset>5080</wp:posOffset>
                </wp:positionH>
                <wp:positionV relativeFrom="paragraph">
                  <wp:posOffset>198755</wp:posOffset>
                </wp:positionV>
                <wp:extent cx="2790825" cy="271780"/>
                <wp:effectExtent l="0" t="0" r="9525" b="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6701C" w14:textId="77777777" w:rsidR="004A340B" w:rsidRDefault="004A340B" w:rsidP="007E4F73">
                            <w:r>
                              <w:t>Tildelt sum fra Distriktet: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 id="_x0000_s1029" type="#_x0000_t202" style="position:absolute;margin-left:.4pt;margin-top:15.65pt;width:219.75pt;height:21.4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" fillcolor="#fdeada">
                <v:textbox style="mso-fit-shape-to-text:t">
                  <w:txbxContent>
                    <w:p w:rsidR="007E4F73" w:rsidRDefault="007E4F73" w:rsidP="007E4F73">
                      <w:r>
                        <w:t>Tildelt sum fra Distriktet: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FB779B" w14:textId="77777777" w:rsidR="004A340B" w:rsidRDefault="004A340B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2DA944" wp14:editId="3BC376A9">
                <wp:simplePos x="0" y="0"/>
                <wp:positionH relativeFrom="margin">
                  <wp:posOffset>0</wp:posOffset>
                </wp:positionH>
                <wp:positionV relativeFrom="paragraph">
                  <wp:posOffset>193675</wp:posOffset>
                </wp:positionV>
                <wp:extent cx="2790825" cy="271780"/>
                <wp:effectExtent l="0" t="0" r="9525" b="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506FE" w14:textId="77777777" w:rsidR="004A340B" w:rsidRDefault="004A340B" w:rsidP="007E4F73">
                            <w:r>
                              <w:t>Totalt budsjett: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 id="_x0000_s1030" type="#_x0000_t202" style="position:absolute;margin-left:0;margin-top:15.25pt;width:219.75pt;height:21.4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" fillcolor="#fdeada">
                <v:textbox style="mso-fit-shape-to-text:t">
                  <w:txbxContent>
                    <w:p w:rsidR="007E4F73" w:rsidRDefault="007E4F73" w:rsidP="007E4F73">
                      <w:r>
                        <w:t>Totalt budsjett: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2869C0" w14:textId="77777777" w:rsidR="004A340B" w:rsidRDefault="004A340B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4AC0CE2" wp14:editId="67770B9F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2790825" cy="271780"/>
                <wp:effectExtent l="0" t="0" r="9525" b="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7126" w14:textId="77777777" w:rsidR="004A340B" w:rsidRDefault="004A340B" w:rsidP="005E7CB2">
                            <w:r>
                              <w:t>Startdato: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 id="_x0000_s1031" type="#_x0000_t202" style="position:absolute;margin-left:0;margin-top:14.9pt;width:219.75pt;height:21.4pt;z-index:2516556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" fillcolor="#fdeada">
                <v:textbox style="mso-fit-shape-to-text:t">
                  <w:txbxContent>
                    <w:p w:rsidR="005E7CB2" w:rsidRDefault="005E7CB2" w:rsidP="005E7CB2">
                      <w:r>
                        <w:t>Startdato: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D05C494" wp14:editId="4153383C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2257425" cy="271780"/>
                <wp:effectExtent l="0" t="0" r="9525" b="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7A2B6" w14:textId="77777777" w:rsidR="004A340B" w:rsidRDefault="004A340B" w:rsidP="005E7CB2">
                            <w:r>
                              <w:t xml:space="preserve">Startdato: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 id="_x0000_s1032" type="#_x0000_t202" style="position:absolute;margin-left:0;margin-top:14.9pt;width:177.75pt;height:21.4pt;z-index:2516546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" fillcolor="#fdeada">
                <v:textbox style="mso-fit-shape-to-text:t">
                  <w:txbxContent>
                    <w:p w:rsidR="005E7CB2" w:rsidRDefault="005E7CB2" w:rsidP="005E7CB2">
                      <w:r>
                        <w:t xml:space="preserve">Startdato: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6DA890" w14:textId="77777777" w:rsidR="004A340B" w:rsidRDefault="004A340B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A120CD" wp14:editId="30742B7F">
                <wp:simplePos x="0" y="0"/>
                <wp:positionH relativeFrom="margin">
                  <wp:posOffset>5080</wp:posOffset>
                </wp:positionH>
                <wp:positionV relativeFrom="paragraph">
                  <wp:posOffset>182880</wp:posOffset>
                </wp:positionV>
                <wp:extent cx="2781300" cy="271780"/>
                <wp:effectExtent l="0" t="0" r="0" b="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88BF" w14:textId="77777777" w:rsidR="004A340B" w:rsidRDefault="004A340B" w:rsidP="005E7CB2">
                            <w:r>
                              <w:t>Planlagt ferdig dato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 id="_x0000_s1033" type="#_x0000_t202" style="position:absolute;margin-left:.4pt;margin-top:14.4pt;width:219pt;height:21.4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" fillcolor="#fdeada">
                <v:textbox style="mso-fit-shape-to-text:t">
                  <w:txbxContent>
                    <w:p w:rsidR="005E7CB2" w:rsidRDefault="005E7CB2" w:rsidP="005E7CB2">
                      <w:r>
                        <w:t>Planlagt ferdig dato</w:t>
                      </w:r>
                      <w:r w:rsidR="00E75851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E896E5" w14:textId="77777777" w:rsidR="004A340B" w:rsidRDefault="004A340B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3B56480" wp14:editId="10DD79A4">
                <wp:simplePos x="0" y="0"/>
                <wp:positionH relativeFrom="margin">
                  <wp:posOffset>0</wp:posOffset>
                </wp:positionH>
                <wp:positionV relativeFrom="paragraph">
                  <wp:posOffset>493395</wp:posOffset>
                </wp:positionV>
                <wp:extent cx="4005580" cy="271780"/>
                <wp:effectExtent l="0" t="0" r="0" b="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6A39" w14:textId="77777777" w:rsidR="004A340B" w:rsidRPr="001075A8" w:rsidRDefault="004A340B" w:rsidP="005E7CB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E-post </w:t>
                            </w:r>
                            <w:r>
                              <w:rPr>
                                <w:lang w:val="en-GB"/>
                              </w:rPr>
                              <w:t>adresse: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 id="_x0000_s1034" type="#_x0000_t202" style="position:absolute;margin-left:0;margin-top:38.85pt;width:315.4pt;height:21.4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" fillcolor="#fdeada">
                <v:textbox style="mso-fit-shape-to-text:t">
                  <w:txbxContent>
                    <w:p w:rsidR="005E7CB2" w:rsidRPr="001075A8" w:rsidRDefault="00EF1632" w:rsidP="005E7CB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E-post adresse: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B9034DD" wp14:editId="0648C32D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4005580" cy="271780"/>
                <wp:effectExtent l="0" t="0" r="0" b="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F712E" w14:textId="77777777" w:rsidR="004A340B" w:rsidRDefault="004A340B" w:rsidP="005E7CB2">
                            <w:r>
                              <w:t>Ansvarlig for prosjektet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 id="_x0000_s1035" type="#_x0000_t202" style="position:absolute;margin-left:0;margin-top:14.5pt;width:315.4pt;height:21.4pt;z-index:2516577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" fillcolor="#fdeada">
                <v:textbox style="mso-fit-shape-to-text:t">
                  <w:txbxContent>
                    <w:p w:rsidR="005E7CB2" w:rsidRDefault="005E7CB2" w:rsidP="005E7CB2">
                      <w:r>
                        <w:t>Ansvarlig for prosjektet</w:t>
                      </w:r>
                      <w:r w:rsidR="00EF1632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40"/>
          <w:szCs w:val="40"/>
        </w:rPr>
        <w:br/>
      </w:r>
    </w:p>
    <w:p w14:paraId="3DF1AF53" w14:textId="77777777" w:rsidR="004A340B" w:rsidRDefault="004A340B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074545D" wp14:editId="79D54468">
                <wp:simplePos x="0" y="0"/>
                <wp:positionH relativeFrom="margin">
                  <wp:posOffset>-11430</wp:posOffset>
                </wp:positionH>
                <wp:positionV relativeFrom="paragraph">
                  <wp:posOffset>633730</wp:posOffset>
                </wp:positionV>
                <wp:extent cx="5743575" cy="1838325"/>
                <wp:effectExtent l="0" t="0" r="9525" b="9525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38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5347C" w14:textId="77777777" w:rsidR="004A340B" w:rsidRDefault="004A340B" w:rsidP="007E4F73">
                            <w:r>
                              <w:t>Kort beskrivelse av prosjektet og resultat. (Maks. 10 linjer)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 id="_x0000_s1036" type="#_x0000_t202" style="position:absolute;margin-left:-.9pt;margin-top:49.9pt;width:452.25pt;height:144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" fillcolor="#f2f2f2">
                <v:textbox>
                  <w:txbxContent>
                    <w:p w:rsidR="00022D4C" w:rsidRDefault="00E75851" w:rsidP="007E4F73">
                      <w:r>
                        <w:t>Kort beskrivelse av prosjektet og resultat. (Maks. 10 linjer)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5AE34B5" wp14:editId="0728BF07">
                <wp:simplePos x="0" y="0"/>
                <wp:positionH relativeFrom="margin">
                  <wp:posOffset>0</wp:posOffset>
                </wp:positionH>
                <wp:positionV relativeFrom="paragraph">
                  <wp:posOffset>2661920</wp:posOffset>
                </wp:positionV>
                <wp:extent cx="5743575" cy="1952625"/>
                <wp:effectExtent l="0" t="0" r="9525" b="9525"/>
                <wp:wrapSquare wrapText="bothSides"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952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1194C" w14:textId="77777777" w:rsidR="004A340B" w:rsidRDefault="004A340B" w:rsidP="007E4F73">
                            <w:r>
                              <w:t>Eventuelle utfordringer i prosjektet:</w:t>
                            </w:r>
                            <w:r w:rsidRPr="007E4F73">
                              <w:t xml:space="preserve">     </w:t>
                            </w:r>
                          </w:p>
                          <w:p w14:paraId="5244646E" w14:textId="77777777" w:rsidR="004A340B" w:rsidRDefault="004A340B" w:rsidP="007E4F73"/>
                          <w:p w14:paraId="24CDB86A" w14:textId="77777777" w:rsidR="004A340B" w:rsidRDefault="004A340B" w:rsidP="007E4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 id="_x0000_s1037" type="#_x0000_t202" style="position:absolute;margin-left:0;margin-top:209.6pt;width:452.25pt;height:153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" fillcolor="#f2f2f2">
                <v:textbox>
                  <w:txbxContent>
                    <w:p w:rsidR="00022D4C" w:rsidRDefault="007E4F73" w:rsidP="007E4F73">
                      <w:r>
                        <w:t>Eventuelle utfordringer i prosjektet:</w:t>
                      </w:r>
                      <w:r w:rsidRPr="007E4F73">
                        <w:t xml:space="preserve">     </w:t>
                      </w:r>
                    </w:p>
                    <w:p w:rsidR="005C27F1" w:rsidRDefault="005C27F1" w:rsidP="007E4F73"/>
                    <w:p w:rsidR="00E901B8" w:rsidRDefault="00E901B8" w:rsidP="007E4F7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3516A8" wp14:editId="2CB2FDD4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781300" cy="271780"/>
                <wp:effectExtent l="0" t="0" r="0" b="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0E083" w14:textId="77777777" w:rsidR="004A340B" w:rsidRDefault="004A340B" w:rsidP="005E7CB2">
                            <w:r>
                              <w:t>Mobil: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 id="_x0000_s1038" type="#_x0000_t202" style="position:absolute;margin-left:0;margin-top:14pt;width:219pt;height:21.4pt;z-index: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" fillcolor="#fdeada">
                <v:textbox style="mso-fit-shape-to-text:t">
                  <w:txbxContent>
                    <w:p w:rsidR="005E7CB2" w:rsidRDefault="005E7CB2" w:rsidP="005E7CB2">
                      <w:r>
                        <w:t>Mobil: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DFDEB6" w14:textId="77777777" w:rsidR="004A340B" w:rsidRDefault="004A340B" w:rsidP="004E0BCD">
      <w:pPr>
        <w:rPr>
          <w:sz w:val="40"/>
          <w:szCs w:val="40"/>
        </w:rPr>
      </w:pPr>
    </w:p>
    <w:p w14:paraId="566FEAF8" w14:textId="77777777" w:rsidR="004A340B" w:rsidRDefault="004A340B" w:rsidP="00751A43">
      <w:r>
        <w:t xml:space="preserve">Underskrift: </w:t>
      </w:r>
      <w:r>
        <w:br/>
      </w:r>
      <w:r>
        <w:br/>
      </w:r>
    </w:p>
    <w:p w14:paraId="1E9619DE" w14:textId="77777777" w:rsidR="004A340B" w:rsidRPr="007E4F73" w:rsidRDefault="004A340B" w:rsidP="004E0BCD"/>
    <w:sectPr w:rsidR="00813DEE" w:rsidRPr="007E4F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02382" w14:textId="77777777" w:rsidR="004A340B" w:rsidRDefault="004A340B" w:rsidP="00CB4AC5">
      <w:r>
        <w:separator/>
      </w:r>
    </w:p>
  </w:endnote>
  <w:endnote w:type="continuationSeparator" w:id="0">
    <w:p w14:paraId="57279BAC" w14:textId="77777777" w:rsidR="004A340B" w:rsidRDefault="004A340B" w:rsidP="00C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955D" w14:textId="77777777" w:rsidR="004A340B" w:rsidRDefault="004A340B">
    <w:pPr>
      <w:pStyle w:val="Bunnteks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B2835DE" wp14:editId="40A744BD">
              <wp:simplePos x="0" y="0"/>
              <wp:positionH relativeFrom="column">
                <wp:posOffset>-128270</wp:posOffset>
              </wp:positionH>
              <wp:positionV relativeFrom="paragraph">
                <wp:posOffset>-212726</wp:posOffset>
              </wp:positionV>
              <wp:extent cx="6134100" cy="0"/>
              <wp:effectExtent l="0" t="0" r="0" b="0"/>
              <wp:wrapNone/>
              <wp:docPr id="1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5C5CF" id="Rett linj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1pt,-16.75pt" to="472.9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" strokecolor="#4a7ebb">
              <o:lock v:ext="edit" shapetype="f"/>
            </v:line>
          </w:pict>
        </mc:Fallback>
      </mc:AlternateContent>
    </w:r>
    <w:r>
      <w:tab/>
    </w:r>
    <w:r>
      <w:tab/>
    </w:r>
    <w:r w:rsidRPr="000C50B2">
      <w:rPr>
        <w:b/>
        <w:bCs/>
        <w:sz w:val="16"/>
        <w:szCs w:val="16"/>
      </w:rPr>
      <w:t xml:space="preserve">Side </w:t>
    </w:r>
    <w:r w:rsidRPr="000C50B2">
      <w:rPr>
        <w:b/>
        <w:bCs/>
        <w:sz w:val="16"/>
        <w:szCs w:val="16"/>
      </w:rPr>
      <w:fldChar w:fldCharType="begin"/>
    </w:r>
    <w:r w:rsidRPr="000C50B2">
      <w:rPr>
        <w:b/>
        <w:bCs/>
        <w:sz w:val="16"/>
        <w:szCs w:val="16"/>
      </w:rPr>
      <w:instrText>PAGE  \* Arabic  \* MERGEFORMAT</w:instrText>
    </w:r>
    <w:r w:rsidRPr="000C50B2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0C50B2">
      <w:rPr>
        <w:b/>
        <w:bCs/>
        <w:sz w:val="16"/>
        <w:szCs w:val="16"/>
      </w:rPr>
      <w:fldChar w:fldCharType="end"/>
    </w:r>
    <w:r w:rsidRPr="000C50B2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 </w:t>
    </w:r>
    <w:r w:rsidRPr="000C50B2">
      <w:rPr>
        <w:b/>
        <w:bCs/>
        <w:sz w:val="16"/>
        <w:szCs w:val="16"/>
      </w:rPr>
      <w:t xml:space="preserve">av </w:t>
    </w:r>
    <w:r>
      <w:rPr>
        <w:b/>
        <w:bCs/>
        <w:sz w:val="16"/>
        <w:szCs w:val="16"/>
      </w:rPr>
      <w:t xml:space="preserve">  </w:t>
    </w:r>
    <w:r w:rsidRPr="000C50B2">
      <w:rPr>
        <w:b/>
        <w:bCs/>
        <w:sz w:val="16"/>
        <w:szCs w:val="16"/>
      </w:rPr>
      <w:fldChar w:fldCharType="begin"/>
    </w:r>
    <w:r w:rsidRPr="000C50B2">
      <w:rPr>
        <w:b/>
        <w:bCs/>
        <w:sz w:val="16"/>
        <w:szCs w:val="16"/>
      </w:rPr>
      <w:instrText xml:space="preserve">NUMPAGES  \* </w:instrText>
    </w:r>
    <w:r w:rsidRPr="000C50B2">
      <w:rPr>
        <w:b/>
        <w:bCs/>
        <w:sz w:val="16"/>
        <w:szCs w:val="16"/>
      </w:rPr>
      <w:instrText>Arabic  \* MERGEFORMAT</w:instrText>
    </w:r>
    <w:r w:rsidRPr="000C50B2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0C50B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213E" w14:textId="77777777" w:rsidR="004A340B" w:rsidRDefault="004A340B" w:rsidP="00CB4AC5">
      <w:r>
        <w:separator/>
      </w:r>
    </w:p>
  </w:footnote>
  <w:footnote w:type="continuationSeparator" w:id="0">
    <w:p w14:paraId="29C1ED13" w14:textId="77777777" w:rsidR="004A340B" w:rsidRDefault="004A340B" w:rsidP="00C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48BA" w14:textId="77777777" w:rsidR="004A340B" w:rsidRDefault="004A340B">
    <w:pPr>
      <w:pStyle w:val="Toppteks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5B3CC05" wp14:editId="0DA6C2FF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1529097" cy="574940"/>
          <wp:effectExtent l="0" t="0" r="0" b="0"/>
          <wp:wrapThrough wrapText="bothSides">
            <wp:wrapPolygon edited="0">
              <wp:start x="0" y="0"/>
              <wp:lineTo x="0" y="20765"/>
              <wp:lineTo x="21259" y="20765"/>
              <wp:lineTo x="21259" y="0"/>
              <wp:lineTo x="0" y="0"/>
            </wp:wrapPolygon>
          </wp:wrapThrough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indre TR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97" cy="57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19368C2" wp14:editId="1F26B631">
              <wp:simplePos x="0" y="0"/>
              <wp:positionH relativeFrom="column">
                <wp:posOffset>-147320</wp:posOffset>
              </wp:positionH>
              <wp:positionV relativeFrom="paragraph">
                <wp:posOffset>367029</wp:posOffset>
              </wp:positionV>
              <wp:extent cx="6391275" cy="0"/>
              <wp:effectExtent l="0" t="0" r="0" b="0"/>
              <wp:wrapNone/>
              <wp:docPr id="2" name="Rett linj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E09C4D" id="Rett linj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6pt,28.9pt" to="491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FC5"/>
    <w:multiLevelType w:val="hybridMultilevel"/>
    <w:tmpl w:val="5E58E634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AD5169"/>
    <w:multiLevelType w:val="hybridMultilevel"/>
    <w:tmpl w:val="5A24A11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41A3"/>
    <w:multiLevelType w:val="hybridMultilevel"/>
    <w:tmpl w:val="6BF2803A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8404A0"/>
    <w:multiLevelType w:val="hybridMultilevel"/>
    <w:tmpl w:val="452893FE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3E1DDA"/>
    <w:multiLevelType w:val="hybridMultilevel"/>
    <w:tmpl w:val="11D223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7D2A"/>
    <w:multiLevelType w:val="hybridMultilevel"/>
    <w:tmpl w:val="5D702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D31A3"/>
    <w:multiLevelType w:val="hybridMultilevel"/>
    <w:tmpl w:val="86FC0830"/>
    <w:lvl w:ilvl="0" w:tplc="3CD66544">
      <w:start w:val="10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6399B"/>
    <w:multiLevelType w:val="hybridMultilevel"/>
    <w:tmpl w:val="5EDEDDF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467188"/>
    <w:multiLevelType w:val="hybridMultilevel"/>
    <w:tmpl w:val="82B24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3530F"/>
    <w:multiLevelType w:val="hybridMultilevel"/>
    <w:tmpl w:val="441AE73A"/>
    <w:lvl w:ilvl="0" w:tplc="9814CF0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D373C"/>
    <w:multiLevelType w:val="hybridMultilevel"/>
    <w:tmpl w:val="75B03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7CE0"/>
    <w:multiLevelType w:val="hybridMultilevel"/>
    <w:tmpl w:val="A012618A"/>
    <w:lvl w:ilvl="0" w:tplc="FEFCBB30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8656B4"/>
    <w:multiLevelType w:val="hybridMultilevel"/>
    <w:tmpl w:val="254672AA"/>
    <w:lvl w:ilvl="0" w:tplc="648478BC">
      <w:start w:val="1"/>
      <w:numFmt w:val="decimal"/>
      <w:lvlText w:val="%1."/>
      <w:lvlJc w:val="left"/>
      <w:pPr>
        <w:ind w:left="720" w:hanging="360"/>
      </w:pPr>
    </w:lvl>
    <w:lvl w:ilvl="1" w:tplc="479C8610">
      <w:start w:val="1"/>
      <w:numFmt w:val="decimal"/>
      <w:lvlText w:val="%2."/>
      <w:lvlJc w:val="left"/>
      <w:pPr>
        <w:ind w:left="1440" w:hanging="1080"/>
      </w:pPr>
    </w:lvl>
    <w:lvl w:ilvl="2" w:tplc="B60EEE34">
      <w:start w:val="1"/>
      <w:numFmt w:val="decimal"/>
      <w:lvlText w:val="%3."/>
      <w:lvlJc w:val="left"/>
      <w:pPr>
        <w:ind w:left="2160" w:hanging="1980"/>
      </w:pPr>
    </w:lvl>
    <w:lvl w:ilvl="3" w:tplc="058E8D86">
      <w:start w:val="1"/>
      <w:numFmt w:val="decimal"/>
      <w:lvlText w:val="%4."/>
      <w:lvlJc w:val="left"/>
      <w:pPr>
        <w:ind w:left="2880" w:hanging="2520"/>
      </w:pPr>
    </w:lvl>
    <w:lvl w:ilvl="4" w:tplc="EC4A5BF4">
      <w:start w:val="1"/>
      <w:numFmt w:val="decimal"/>
      <w:lvlText w:val="%5."/>
      <w:lvlJc w:val="left"/>
      <w:pPr>
        <w:ind w:left="3600" w:hanging="3240"/>
      </w:pPr>
    </w:lvl>
    <w:lvl w:ilvl="5" w:tplc="14CC3280">
      <w:start w:val="1"/>
      <w:numFmt w:val="decimal"/>
      <w:lvlText w:val="%6."/>
      <w:lvlJc w:val="left"/>
      <w:pPr>
        <w:ind w:left="4320" w:hanging="4140"/>
      </w:pPr>
    </w:lvl>
    <w:lvl w:ilvl="6" w:tplc="C79E963A">
      <w:start w:val="1"/>
      <w:numFmt w:val="decimal"/>
      <w:lvlText w:val="%7."/>
      <w:lvlJc w:val="left"/>
      <w:pPr>
        <w:ind w:left="5040" w:hanging="4680"/>
      </w:pPr>
    </w:lvl>
    <w:lvl w:ilvl="7" w:tplc="C26C46EC">
      <w:start w:val="1"/>
      <w:numFmt w:val="decimal"/>
      <w:lvlText w:val="%8."/>
      <w:lvlJc w:val="left"/>
      <w:pPr>
        <w:ind w:left="5760" w:hanging="5400"/>
      </w:pPr>
    </w:lvl>
    <w:lvl w:ilvl="8" w:tplc="3F66A5BE">
      <w:start w:val="1"/>
      <w:numFmt w:val="decimal"/>
      <w:lvlText w:val="%9."/>
      <w:lvlJc w:val="left"/>
      <w:pPr>
        <w:ind w:left="6480" w:hanging="6300"/>
      </w:pPr>
    </w:lvl>
  </w:abstractNum>
  <w:abstractNum w:abstractNumId="13" w15:restartNumberingAfterBreak="0">
    <w:nsid w:val="69CA27CE"/>
    <w:multiLevelType w:val="hybridMultilevel"/>
    <w:tmpl w:val="89BEBC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45EEFF8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40019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A484EE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021DE0"/>
    <w:multiLevelType w:val="hybridMultilevel"/>
    <w:tmpl w:val="76E23E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622CDB"/>
    <w:multiLevelType w:val="hybridMultilevel"/>
    <w:tmpl w:val="002A9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E69A8"/>
    <w:multiLevelType w:val="hybridMultilevel"/>
    <w:tmpl w:val="6C36D80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77865">
    <w:abstractNumId w:val="8"/>
  </w:num>
  <w:num w:numId="2" w16cid:durableId="618341044">
    <w:abstractNumId w:val="7"/>
  </w:num>
  <w:num w:numId="3" w16cid:durableId="654338037">
    <w:abstractNumId w:val="13"/>
  </w:num>
  <w:num w:numId="4" w16cid:durableId="1416702410">
    <w:abstractNumId w:val="9"/>
  </w:num>
  <w:num w:numId="5" w16cid:durableId="1191264870">
    <w:abstractNumId w:val="3"/>
  </w:num>
  <w:num w:numId="6" w16cid:durableId="257450876">
    <w:abstractNumId w:val="10"/>
  </w:num>
  <w:num w:numId="7" w16cid:durableId="34619602">
    <w:abstractNumId w:val="11"/>
  </w:num>
  <w:num w:numId="8" w16cid:durableId="728305929">
    <w:abstractNumId w:val="14"/>
  </w:num>
  <w:num w:numId="9" w16cid:durableId="2115204063">
    <w:abstractNumId w:val="0"/>
  </w:num>
  <w:num w:numId="10" w16cid:durableId="1144154872">
    <w:abstractNumId w:val="2"/>
  </w:num>
  <w:num w:numId="11" w16cid:durableId="1020006567">
    <w:abstractNumId w:val="6"/>
  </w:num>
  <w:num w:numId="12" w16cid:durableId="1532953175">
    <w:abstractNumId w:val="16"/>
  </w:num>
  <w:num w:numId="13" w16cid:durableId="1204712396">
    <w:abstractNumId w:val="4"/>
  </w:num>
  <w:num w:numId="14" w16cid:durableId="1593969586">
    <w:abstractNumId w:val="1"/>
  </w:num>
  <w:num w:numId="15" w16cid:durableId="1161852064">
    <w:abstractNumId w:val="5"/>
  </w:num>
  <w:num w:numId="16" w16cid:durableId="964312570">
    <w:abstractNumId w:val="15"/>
  </w:num>
  <w:num w:numId="17" w16cid:durableId="1882477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05"/>
    <w:rsid w:val="004A340B"/>
    <w:rsid w:val="004A6B7B"/>
    <w:rsid w:val="00D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9F87D1"/>
  <w15:docId w15:val="{26183AD1-F2F2-4BDE-8D7F-555FE9E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C5"/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4A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4AC5"/>
  </w:style>
  <w:style w:type="paragraph" w:styleId="Bunntekst">
    <w:name w:val="footer"/>
    <w:basedOn w:val="Normal"/>
    <w:link w:val="BunntekstTegn"/>
    <w:uiPriority w:val="99"/>
    <w:unhideWhenUsed/>
    <w:rsid w:val="00CB4AC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B4AC5"/>
  </w:style>
  <w:style w:type="paragraph" w:styleId="Listeavsnitt">
    <w:name w:val="List Paragraph"/>
    <w:basedOn w:val="Normal"/>
    <w:uiPriority w:val="34"/>
    <w:qFormat/>
    <w:rsid w:val="00CB4AC5"/>
    <w:pPr>
      <w:ind w:left="720"/>
      <w:contextualSpacing/>
    </w:pPr>
  </w:style>
  <w:style w:type="character" w:styleId="Hyperkobling">
    <w:name w:val="Hyperlink"/>
    <w:uiPriority w:val="99"/>
    <w:unhideWhenUsed/>
    <w:rsid w:val="00E505D6"/>
    <w:rPr>
      <w:color w:val="0000FF"/>
      <w:u w:val="single"/>
    </w:rPr>
  </w:style>
  <w:style w:type="character" w:customStyle="1" w:styleId="badge">
    <w:name w:val="badge"/>
    <w:basedOn w:val="Standardskriftforavsnitt"/>
    <w:rsid w:val="00E505D6"/>
  </w:style>
  <w:style w:type="character" w:styleId="Sterk">
    <w:name w:val="Strong"/>
    <w:uiPriority w:val="22"/>
    <w:qFormat/>
    <w:rsid w:val="00E505D6"/>
    <w:rPr>
      <w:b/>
      <w:bCs/>
    </w:rPr>
  </w:style>
  <w:style w:type="paragraph" w:styleId="Brdtekst">
    <w:name w:val="Body Text"/>
    <w:link w:val="BrdtekstTegn"/>
    <w:rsid w:val="005A3F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BrdtekstTegn">
    <w:name w:val="Brødtekst Tegn"/>
    <w:link w:val="Brdtekst"/>
    <w:rsid w:val="005A3F6C"/>
    <w:rPr>
      <w:rFonts w:ascii="Helvetica" w:eastAsia="Arial Unicode MS" w:hAnsi="Helvetica" w:cs="Arial Unicode MS"/>
      <w:color w:val="000000"/>
      <w:bdr w:val="nil"/>
      <w:lang w:eastAsia="nb-NO"/>
    </w:rPr>
  </w:style>
  <w:style w:type="character" w:customStyle="1" w:styleId="Overskrift1Tegn">
    <w:name w:val="Overskrift 1 Tegn"/>
    <w:link w:val="Overskrift1"/>
    <w:uiPriority w:val="9"/>
    <w:rsid w:val="006E4B54"/>
    <w:rPr>
      <w:rFonts w:ascii="Cambria" w:eastAsia="Times New Roman" w:hAnsi="Cambria" w:cs="Times New Roman"/>
      <w:color w:val="365F91"/>
      <w:sz w:val="32"/>
      <w:szCs w:val="32"/>
    </w:rPr>
  </w:style>
  <w:style w:type="table" w:styleId="Tabellrutenett">
    <w:name w:val="Table Grid"/>
    <w:basedOn w:val="Vanligtabell"/>
    <w:uiPriority w:val="59"/>
    <w:rsid w:val="00024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1A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266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FC266E"/>
    <w:rPr>
      <w:rFonts w:ascii="Segoe UI" w:hAnsi="Segoe UI" w:cs="Segoe UI"/>
      <w:sz w:val="18"/>
      <w:szCs w:val="18"/>
    </w:rPr>
  </w:style>
  <w:style w:type="character" w:customStyle="1" w:styleId="Omtale1">
    <w:name w:val="Omtale1"/>
    <w:uiPriority w:val="99"/>
    <w:semiHidden/>
    <w:unhideWhenUsed/>
    <w:rsid w:val="00813DEE"/>
    <w:rPr>
      <w:color w:val="2B579A"/>
      <w:shd w:val="clear" w:color="auto" w:fill="E6E6E6"/>
    </w:rPr>
  </w:style>
  <w:style w:type="paragraph" w:styleId="Tittel">
    <w:name w:val="Title"/>
    <w:basedOn w:val="Normal"/>
    <w:pPr>
      <w:spacing w:after="300"/>
    </w:pPr>
    <w:rPr>
      <w:color w:val="17365D"/>
      <w:sz w:val="52"/>
    </w:rPr>
  </w:style>
  <w:style w:type="paragraph" w:styleId="Undertittel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8;rn\AppData\Local\Microsoft\Windows\INetCache\Content.Outlook\MU0NZNA3\Rotary%20Brevmal%20-%2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73B9-72B8-4818-8A92-66875259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Rotary Brevmal - 1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Links>
    <vt:vector size="12" baseType="variant"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mailto:districtgrant2310@songe-moller.no</vt:lpwstr>
      </vt:variant>
      <vt:variant>
        <vt:lpwstr/>
      </vt:variant>
      <vt:variant>
        <vt:i4>7340095</vt:i4>
      </vt:variant>
      <vt:variant>
        <vt:i4>-1</vt:i4>
      </vt:variant>
      <vt:variant>
        <vt:i4>2051</vt:i4>
      </vt:variant>
      <vt:variant>
        <vt:i4>4</vt:i4>
      </vt:variant>
      <vt:variant>
        <vt:lpwstr>https://www.rotary.org/myrotary/en/document/246636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</dc:creator>
  <cp:keywords/>
  <dc:description/>
  <cp:lastModifiedBy>Bente Kittelsen</cp:lastModifiedBy>
  <cp:revision>2</cp:revision>
  <cp:lastPrinted>2017-08-01T15:00:00Z</cp:lastPrinted>
  <dcterms:created xsi:type="dcterms:W3CDTF">2024-12-20T13:03:00Z</dcterms:created>
  <dcterms:modified xsi:type="dcterms:W3CDTF">2024-12-20T13:03:00Z</dcterms:modified>
</cp:coreProperties>
</file>